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14" w:rsidRPr="000625C8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 w:line="298" w:lineRule="atLeast"/>
        <w:ind w:left="-993" w:firstLine="993"/>
        <w:jc w:val="center"/>
        <w:rPr>
          <w:b/>
          <w:color w:val="000000"/>
        </w:rPr>
      </w:pPr>
      <w:r w:rsidRPr="00F71186">
        <w:rPr>
          <w:b/>
        </w:rPr>
        <w:t>Договор</w:t>
      </w:r>
      <w:r>
        <w:rPr>
          <w:b/>
        </w:rPr>
        <w:t xml:space="preserve"> № </w:t>
      </w:r>
      <w:r w:rsidRPr="000625C8">
        <w:rPr>
          <w:b/>
          <w:color w:val="000000"/>
        </w:rPr>
        <w:t>_____</w:t>
      </w:r>
    </w:p>
    <w:p w:rsidR="00C53214" w:rsidRPr="000625C8" w:rsidRDefault="00C53214" w:rsidP="002B1DA0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/>
        <w:ind w:left="-993" w:firstLine="1135"/>
        <w:jc w:val="center"/>
        <w:rPr>
          <w:b/>
          <w:color w:val="000000"/>
        </w:rPr>
      </w:pPr>
      <w:r w:rsidRPr="000625C8">
        <w:rPr>
          <w:b/>
          <w:color w:val="000000"/>
        </w:rPr>
        <w:t>об образовании по дополнительной общеобразовательной программе</w:t>
      </w:r>
      <w:r>
        <w:rPr>
          <w:b/>
          <w:color w:val="000000"/>
        </w:rPr>
        <w:t xml:space="preserve"> – дополнительной общеразвивающей программе</w:t>
      </w:r>
    </w:p>
    <w:p w:rsidR="00C53214" w:rsidRPr="000625C8" w:rsidRDefault="00C53214" w:rsidP="002B1DA0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/>
        <w:ind w:left="-993" w:firstLine="1135"/>
        <w:jc w:val="center"/>
        <w:rPr>
          <w:b/>
          <w:color w:val="000000"/>
        </w:rPr>
      </w:pPr>
    </w:p>
    <w:p w:rsidR="00C53214" w:rsidRPr="000625C8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3" w:firstLine="993"/>
        <w:jc w:val="both"/>
        <w:rPr>
          <w:color w:val="000000"/>
        </w:rPr>
      </w:pPr>
      <w:r w:rsidRPr="000625C8">
        <w:rPr>
          <w:color w:val="000000"/>
          <w:u w:val="single"/>
        </w:rPr>
        <w:t xml:space="preserve">город Нижний </w:t>
      </w:r>
      <w:r w:rsidRPr="00B61318">
        <w:rPr>
          <w:color w:val="000000"/>
          <w:u w:val="single"/>
        </w:rPr>
        <w:t>Новгород</w:t>
      </w:r>
      <w:r w:rsidRPr="00B61318">
        <w:rPr>
          <w:color w:val="000000"/>
        </w:rPr>
        <w:t xml:space="preserve">                                                                                     "___" ________ 202_</w:t>
      </w:r>
      <w:r w:rsidRPr="000625C8">
        <w:rPr>
          <w:color w:val="000000"/>
        </w:rPr>
        <w:t xml:space="preserve"> г.</w:t>
      </w:r>
    </w:p>
    <w:p w:rsidR="00C53214" w:rsidRPr="000625C8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3" w:firstLine="993"/>
        <w:jc w:val="both"/>
        <w:rPr>
          <w:color w:val="000000"/>
          <w:sz w:val="16"/>
          <w:szCs w:val="16"/>
        </w:rPr>
      </w:pPr>
      <w:r w:rsidRPr="000625C8">
        <w:rPr>
          <w:color w:val="000000"/>
          <w:sz w:val="16"/>
          <w:szCs w:val="16"/>
        </w:rPr>
        <w:t xml:space="preserve">     (место заключения договора)</w:t>
      </w:r>
      <w:r w:rsidRPr="000625C8">
        <w:rPr>
          <w:color w:val="000000"/>
        </w:rPr>
        <w:t xml:space="preserve">                                                                                             </w:t>
      </w:r>
      <w:r w:rsidRPr="000625C8">
        <w:rPr>
          <w:color w:val="000000"/>
          <w:sz w:val="16"/>
          <w:szCs w:val="16"/>
        </w:rPr>
        <w:t>(дата заключения договора)</w:t>
      </w:r>
    </w:p>
    <w:p w:rsidR="00C53214" w:rsidRPr="000625C8" w:rsidRDefault="00C53214" w:rsidP="002B1D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53214" w:rsidRPr="000625C8" w:rsidRDefault="00C53214" w:rsidP="002B1D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25C8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E53158">
        <w:rPr>
          <w:rFonts w:ascii="Times New Roman" w:hAnsi="Times New Roman"/>
          <w:sz w:val="24"/>
          <w:szCs w:val="20"/>
        </w:rPr>
        <w:t xml:space="preserve">Муниципальное </w:t>
      </w:r>
      <w:r>
        <w:rPr>
          <w:rFonts w:ascii="Times New Roman" w:hAnsi="Times New Roman"/>
          <w:sz w:val="24"/>
          <w:szCs w:val="20"/>
        </w:rPr>
        <w:t>автономное</w:t>
      </w:r>
      <w:r w:rsidRPr="00E53158">
        <w:rPr>
          <w:rFonts w:ascii="Times New Roman" w:hAnsi="Times New Roman"/>
          <w:sz w:val="24"/>
          <w:szCs w:val="20"/>
        </w:rPr>
        <w:t xml:space="preserve"> дошколь</w:t>
      </w:r>
      <w:r>
        <w:rPr>
          <w:rFonts w:ascii="Times New Roman" w:hAnsi="Times New Roman"/>
          <w:sz w:val="24"/>
          <w:szCs w:val="20"/>
        </w:rPr>
        <w:t xml:space="preserve">ное образовательное учреждение  </w:t>
      </w:r>
      <w:r w:rsidRPr="00E53158">
        <w:rPr>
          <w:rFonts w:ascii="Times New Roman" w:hAnsi="Times New Roman"/>
          <w:sz w:val="24"/>
          <w:szCs w:val="20"/>
        </w:rPr>
        <w:t>''</w:t>
      </w:r>
      <w:r>
        <w:rPr>
          <w:rFonts w:ascii="Times New Roman" w:hAnsi="Times New Roman"/>
          <w:sz w:val="24"/>
          <w:szCs w:val="20"/>
        </w:rPr>
        <w:t>Детский сад № 322</w:t>
      </w:r>
      <w:r w:rsidRPr="00E53158">
        <w:rPr>
          <w:rFonts w:ascii="Times New Roman" w:hAnsi="Times New Roman"/>
          <w:sz w:val="24"/>
          <w:szCs w:val="20"/>
        </w:rPr>
        <w:t xml:space="preserve">'' (далее – </w:t>
      </w:r>
      <w:r>
        <w:rPr>
          <w:rFonts w:ascii="Times New Roman" w:hAnsi="Times New Roman"/>
          <w:sz w:val="24"/>
          <w:szCs w:val="20"/>
        </w:rPr>
        <w:t>МАДОУ</w:t>
      </w:r>
      <w:r w:rsidRPr="00E53158">
        <w:rPr>
          <w:rFonts w:ascii="Times New Roman" w:hAnsi="Times New Roman"/>
          <w:sz w:val="24"/>
          <w:szCs w:val="20"/>
        </w:rPr>
        <w:t>), осуществляющее образовательную деятельность на основании лицензии (выписка из реестра лицензий Регистрационный номер: № Л</w:t>
      </w:r>
      <w:r w:rsidRPr="00487A7A">
        <w:rPr>
          <w:rFonts w:ascii="Times New Roman" w:hAnsi="Times New Roman"/>
          <w:sz w:val="24"/>
          <w:szCs w:val="20"/>
        </w:rPr>
        <w:t>035-01281-52/00353865</w:t>
      </w:r>
      <w:r w:rsidRPr="00E53158">
        <w:rPr>
          <w:rFonts w:ascii="Times New Roman" w:hAnsi="Times New Roman"/>
          <w:sz w:val="24"/>
          <w:szCs w:val="20"/>
        </w:rPr>
        <w:t xml:space="preserve">, выданной Министерством образования, науки и молодежной политики Нижегородской области), именуемое в дальнейшем «Исполнитель», в лице заведующего </w:t>
      </w:r>
      <w:r>
        <w:rPr>
          <w:rFonts w:ascii="Times New Roman" w:hAnsi="Times New Roman"/>
          <w:sz w:val="24"/>
          <w:szCs w:val="20"/>
        </w:rPr>
        <w:t>Стрижевой Екатерины Сергеевны</w:t>
      </w:r>
      <w:r w:rsidRPr="00E53158">
        <w:rPr>
          <w:rFonts w:ascii="Times New Roman" w:hAnsi="Times New Roman"/>
          <w:sz w:val="24"/>
          <w:szCs w:val="20"/>
        </w:rPr>
        <w:t xml:space="preserve">, действующего на основании Постановления администрации города Нижнего Новгорода от </w:t>
      </w:r>
      <w:r>
        <w:rPr>
          <w:rFonts w:ascii="Times New Roman" w:hAnsi="Times New Roman"/>
          <w:sz w:val="24"/>
          <w:szCs w:val="24"/>
        </w:rPr>
        <w:t>29</w:t>
      </w:r>
      <w:r w:rsidRPr="00E5315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E5315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53158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</w:t>
      </w:r>
      <w:r w:rsidRPr="00E531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73</w:t>
      </w:r>
      <w:r w:rsidRPr="000625C8">
        <w:rPr>
          <w:rFonts w:ascii="Times New Roman" w:hAnsi="Times New Roman"/>
          <w:color w:val="000000"/>
          <w:sz w:val="24"/>
          <w:szCs w:val="24"/>
        </w:rPr>
        <w:t>,  и</w:t>
      </w:r>
    </w:p>
    <w:p w:rsidR="00C53214" w:rsidRPr="000625C8" w:rsidRDefault="00C53214" w:rsidP="002B360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3" w:firstLine="993"/>
        <w:jc w:val="center"/>
        <w:rPr>
          <w:color w:val="000000"/>
        </w:rPr>
      </w:pPr>
      <w:r w:rsidRPr="000625C8">
        <w:rPr>
          <w:color w:val="000000"/>
        </w:rPr>
        <w:t>________________________________________________________________________________________</w:t>
      </w:r>
    </w:p>
    <w:p w:rsidR="00C53214" w:rsidRDefault="00C53214" w:rsidP="00481FD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i/>
          <w:color w:val="000000"/>
          <w:sz w:val="18"/>
          <w:szCs w:val="16"/>
        </w:rPr>
      </w:pPr>
      <w:r w:rsidRPr="000625C8">
        <w:rPr>
          <w:i/>
          <w:color w:val="000000"/>
          <w:sz w:val="18"/>
          <w:szCs w:val="16"/>
        </w:rPr>
        <w:t>(фамилия, имя, отчество (при наличии) законного представителя лица,   зачисляемого на обучение)</w:t>
      </w:r>
    </w:p>
    <w:p w:rsidR="00C53214" w:rsidRDefault="00C53214" w:rsidP="00481FD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i/>
          <w:color w:val="000000"/>
          <w:sz w:val="18"/>
          <w:szCs w:val="16"/>
        </w:rPr>
      </w:pPr>
    </w:p>
    <w:p w:rsidR="00C53214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i/>
          <w:color w:val="000000"/>
          <w:sz w:val="18"/>
          <w:szCs w:val="16"/>
        </w:rPr>
      </w:pPr>
      <w:r>
        <w:rPr>
          <w:i/>
          <w:color w:val="000000"/>
          <w:sz w:val="18"/>
          <w:szCs w:val="16"/>
        </w:rPr>
        <w:t>_____________________________________________________________________________________________________________________</w:t>
      </w:r>
    </w:p>
    <w:p w:rsidR="00C53214" w:rsidRPr="00481FD5" w:rsidRDefault="00C53214" w:rsidP="00481FD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i/>
          <w:color w:val="000000"/>
          <w:sz w:val="18"/>
          <w:szCs w:val="16"/>
        </w:rPr>
      </w:pPr>
      <w:r>
        <w:rPr>
          <w:i/>
          <w:color w:val="000000"/>
          <w:sz w:val="18"/>
          <w:szCs w:val="16"/>
        </w:rPr>
        <w:t>(место нахождения или место жительства, телефон</w:t>
      </w:r>
      <w:r w:rsidRPr="000625C8">
        <w:rPr>
          <w:i/>
          <w:color w:val="000000"/>
          <w:sz w:val="18"/>
          <w:szCs w:val="16"/>
        </w:rPr>
        <w:t>)</w:t>
      </w:r>
    </w:p>
    <w:p w:rsidR="00C53214" w:rsidRPr="000625C8" w:rsidRDefault="00C53214" w:rsidP="002B1DA0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0625C8">
        <w:rPr>
          <w:rFonts w:ascii="Times New Roman" w:hAnsi="Times New Roman"/>
          <w:color w:val="000000"/>
          <w:sz w:val="24"/>
        </w:rPr>
        <w:t>именуемый в дальнейшем «Заказчик», действующий в интересах несовершеннолетнего</w:t>
      </w:r>
    </w:p>
    <w:p w:rsidR="00C53214" w:rsidRDefault="00C53214" w:rsidP="00B85C4E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3" w:firstLine="993"/>
        <w:jc w:val="center"/>
        <w:rPr>
          <w:i/>
          <w:color w:val="000000"/>
          <w:sz w:val="18"/>
          <w:szCs w:val="16"/>
        </w:rPr>
      </w:pPr>
      <w:r w:rsidRPr="000625C8">
        <w:rPr>
          <w:color w:val="000000"/>
        </w:rPr>
        <w:t xml:space="preserve">_______________________________________________________________________________________                                              </w:t>
      </w:r>
      <w:r w:rsidRPr="000625C8">
        <w:rPr>
          <w:i/>
          <w:color w:val="000000"/>
          <w:sz w:val="18"/>
          <w:szCs w:val="16"/>
        </w:rPr>
        <w:t>(фамилия, имя, отчество (при наличии) лица,   зачисляемого на обучение)</w:t>
      </w:r>
    </w:p>
    <w:p w:rsidR="00C53214" w:rsidRPr="000625C8" w:rsidRDefault="00C53214" w:rsidP="00B85C4E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3" w:firstLine="993"/>
        <w:jc w:val="center"/>
        <w:rPr>
          <w:color w:val="000000"/>
        </w:rPr>
      </w:pPr>
      <w:r>
        <w:rPr>
          <w:i/>
          <w:color w:val="000000"/>
          <w:sz w:val="18"/>
          <w:szCs w:val="16"/>
        </w:rPr>
        <w:t>_____________________________________________________________________________________________________________________</w:t>
      </w:r>
    </w:p>
    <w:p w:rsidR="00C53214" w:rsidRDefault="00C53214" w:rsidP="00481FD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center"/>
        <w:rPr>
          <w:i/>
          <w:color w:val="000000"/>
          <w:sz w:val="18"/>
          <w:szCs w:val="16"/>
        </w:rPr>
      </w:pPr>
      <w:r>
        <w:rPr>
          <w:i/>
          <w:color w:val="000000"/>
          <w:sz w:val="18"/>
          <w:szCs w:val="16"/>
        </w:rPr>
        <w:t>(место нахождения или место жительства, телефон</w:t>
      </w:r>
      <w:r w:rsidRPr="000625C8">
        <w:rPr>
          <w:i/>
          <w:color w:val="000000"/>
          <w:sz w:val="18"/>
          <w:szCs w:val="16"/>
        </w:rPr>
        <w:t>)</w:t>
      </w:r>
    </w:p>
    <w:p w:rsidR="00C53214" w:rsidRPr="000625C8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0625C8">
        <w:rPr>
          <w:color w:val="000000"/>
        </w:rPr>
        <w:t>именуемый в дальнейшем «Обучающийся», совместно именуемые Стороны</w:t>
      </w:r>
      <w:r>
        <w:rPr>
          <w:color w:val="000000"/>
        </w:rPr>
        <w:t xml:space="preserve"> в соответствии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Постановлением Правительства Российской Федерации от 15.09.2020 № 1441 «Об утверждении Правил оказания платных образовательных услуг», Уставом МАДОУ «Детский сад № 322»</w:t>
      </w:r>
      <w:r w:rsidRPr="000625C8">
        <w:rPr>
          <w:color w:val="000000"/>
        </w:rPr>
        <w:t>, заключили настоящий Договор о нижеследующем</w:t>
      </w:r>
    </w:p>
    <w:p w:rsidR="00C53214" w:rsidRPr="000625C8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3" w:firstLine="993"/>
        <w:jc w:val="center"/>
        <w:rPr>
          <w:b/>
          <w:color w:val="000000"/>
        </w:rPr>
      </w:pPr>
      <w:r w:rsidRPr="000625C8">
        <w:rPr>
          <w:b/>
          <w:color w:val="000000"/>
        </w:rPr>
        <w:t>I. Предмет Договора</w:t>
      </w:r>
    </w:p>
    <w:p w:rsidR="00C53214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0625C8">
        <w:rPr>
          <w:color w:val="000000"/>
        </w:rPr>
        <w:t>     1.1.  Исполнитель  обязуется  предоставить</w:t>
      </w:r>
      <w:r>
        <w:rPr>
          <w:color w:val="000000"/>
        </w:rPr>
        <w:t xml:space="preserve"> образовательную услугу</w:t>
      </w:r>
      <w:r w:rsidRPr="000625C8">
        <w:rPr>
          <w:color w:val="000000"/>
        </w:rPr>
        <w:t>,  а   Заказчик обязуе</w:t>
      </w:r>
      <w:r>
        <w:rPr>
          <w:color w:val="000000"/>
        </w:rPr>
        <w:t xml:space="preserve">тся  оплатить  образовательную </w:t>
      </w:r>
      <w:r w:rsidRPr="000625C8">
        <w:rPr>
          <w:color w:val="000000"/>
        </w:rPr>
        <w:t>услугу</w:t>
      </w:r>
      <w:r>
        <w:rPr>
          <w:color w:val="000000"/>
        </w:rPr>
        <w:t xml:space="preserve"> по реализации дополнительной общеобразовательной программы – дополнительной общеразвивающей программы (части дополнительной общеобразовательной программы – дополнительной общеразвивающей программы)</w:t>
      </w:r>
      <w:r w:rsidRPr="000625C8">
        <w:rPr>
          <w:color w:val="000000"/>
        </w:rPr>
        <w:t>:</w:t>
      </w:r>
    </w:p>
    <w:p w:rsidR="00C53214" w:rsidRPr="000625C8" w:rsidRDefault="00C53214" w:rsidP="002B1DA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tbl>
      <w:tblPr>
        <w:tblW w:w="8587" w:type="dxa"/>
        <w:jc w:val="center"/>
        <w:tblInd w:w="-2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9"/>
        <w:gridCol w:w="1134"/>
        <w:gridCol w:w="3884"/>
      </w:tblGrid>
      <w:tr w:rsidR="00C53214" w:rsidRPr="00246053" w:rsidTr="00481FD5">
        <w:trPr>
          <w:trHeight w:val="495"/>
          <w:jc w:val="center"/>
        </w:trPr>
        <w:tc>
          <w:tcPr>
            <w:tcW w:w="3569" w:type="dxa"/>
            <w:vMerge w:val="restart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>Наименование дополнительной общеобразовательной программы</w:t>
            </w:r>
            <w:r>
              <w:rPr>
                <w:color w:val="000000"/>
                <w:sz w:val="22"/>
              </w:rPr>
              <w:t xml:space="preserve"> – дополнительной общеразвивающей программы</w:t>
            </w:r>
          </w:p>
        </w:tc>
        <w:tc>
          <w:tcPr>
            <w:tcW w:w="1134" w:type="dxa"/>
            <w:vMerge w:val="restart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>Форма обучения</w:t>
            </w:r>
          </w:p>
        </w:tc>
        <w:tc>
          <w:tcPr>
            <w:tcW w:w="3884" w:type="dxa"/>
            <w:vMerge w:val="restart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>Направленност</w:t>
            </w:r>
            <w:r>
              <w:rPr>
                <w:color w:val="000000"/>
                <w:sz w:val="22"/>
              </w:rPr>
              <w:t>ь дополнительной общеобразовате</w:t>
            </w:r>
            <w:r w:rsidRPr="00246053">
              <w:rPr>
                <w:color w:val="000000"/>
                <w:sz w:val="22"/>
              </w:rPr>
              <w:t>льной программы</w:t>
            </w:r>
            <w:r>
              <w:rPr>
                <w:color w:val="000000"/>
                <w:sz w:val="22"/>
              </w:rPr>
              <w:t xml:space="preserve"> - дополнительной общеразвивающей программы </w:t>
            </w:r>
            <w:r w:rsidRPr="00481FD5">
              <w:rPr>
                <w:color w:val="000000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техническая, естественнонаучная</w:t>
            </w:r>
            <w:r w:rsidRPr="00481FD5">
              <w:rPr>
                <w:sz w:val="22"/>
                <w:szCs w:val="22"/>
              </w:rPr>
              <w:t>, физкультурно</w:t>
            </w:r>
            <w:r>
              <w:rPr>
                <w:sz w:val="22"/>
                <w:szCs w:val="22"/>
              </w:rPr>
              <w:t xml:space="preserve"> - спортивная, художественная, туристско-краеведческая</w:t>
            </w:r>
            <w:r w:rsidRPr="00481FD5">
              <w:rPr>
                <w:sz w:val="22"/>
                <w:szCs w:val="22"/>
              </w:rPr>
              <w:t xml:space="preserve">, социально- </w:t>
            </w:r>
            <w:r>
              <w:rPr>
                <w:spacing w:val="-2"/>
                <w:sz w:val="22"/>
                <w:szCs w:val="22"/>
              </w:rPr>
              <w:t>гуманитарная</w:t>
            </w:r>
            <w:r w:rsidRPr="00481FD5">
              <w:rPr>
                <w:spacing w:val="-2"/>
                <w:sz w:val="22"/>
                <w:szCs w:val="22"/>
              </w:rPr>
              <w:t>)</w:t>
            </w:r>
          </w:p>
        </w:tc>
      </w:tr>
      <w:tr w:rsidR="00C53214" w:rsidRPr="00246053" w:rsidTr="00481FD5">
        <w:trPr>
          <w:trHeight w:val="269"/>
          <w:jc w:val="center"/>
        </w:trPr>
        <w:tc>
          <w:tcPr>
            <w:tcW w:w="3569" w:type="dxa"/>
            <w:vMerge/>
          </w:tcPr>
          <w:p w:rsidR="00C53214" w:rsidRPr="00246053" w:rsidRDefault="00C53214" w:rsidP="00246053">
            <w:pPr>
              <w:tabs>
                <w:tab w:val="center" w:pos="5529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</w:p>
        </w:tc>
        <w:tc>
          <w:tcPr>
            <w:tcW w:w="388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</w:p>
        </w:tc>
      </w:tr>
      <w:tr w:rsidR="00C53214" w:rsidRPr="00246053" w:rsidTr="00481FD5">
        <w:trPr>
          <w:trHeight w:val="543"/>
          <w:jc w:val="center"/>
        </w:trPr>
        <w:tc>
          <w:tcPr>
            <w:tcW w:w="3569" w:type="dxa"/>
          </w:tcPr>
          <w:p w:rsidR="00C53214" w:rsidRPr="00246053" w:rsidRDefault="00C53214" w:rsidP="00246053">
            <w:pPr>
              <w:tabs>
                <w:tab w:val="center" w:pos="5529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Cs w:val="24"/>
                <w:u w:val="single"/>
              </w:rPr>
            </w:pPr>
            <w:r w:rsidRPr="00246053">
              <w:rPr>
                <w:rFonts w:ascii="Times New Roman" w:hAnsi="Times New Roman"/>
                <w:i/>
                <w:color w:val="000000"/>
                <w:szCs w:val="24"/>
                <w:u w:val="single"/>
              </w:rPr>
              <w:t>_____________________</w:t>
            </w:r>
          </w:p>
          <w:p w:rsidR="00C53214" w:rsidRPr="00246053" w:rsidRDefault="00C53214" w:rsidP="00246053">
            <w:pPr>
              <w:tabs>
                <w:tab w:val="center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46053">
              <w:rPr>
                <w:rFonts w:ascii="Times New Roman" w:hAnsi="Times New Roman"/>
                <w:i/>
                <w:color w:val="000000"/>
                <w:szCs w:val="24"/>
                <w:u w:val="single"/>
              </w:rPr>
              <w:t xml:space="preserve">_____________________ </w:t>
            </w:r>
          </w:p>
          <w:p w:rsidR="00C53214" w:rsidRPr="00246053" w:rsidRDefault="00C53214" w:rsidP="00246053">
            <w:pPr>
              <w:tabs>
                <w:tab w:val="center" w:pos="552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C53214" w:rsidRPr="00246053" w:rsidRDefault="00C53214" w:rsidP="00246053">
            <w:pPr>
              <w:tabs>
                <w:tab w:val="center" w:pos="5529"/>
              </w:tabs>
              <w:spacing w:after="0" w:line="240" w:lineRule="auto"/>
              <w:rPr>
                <w:color w:val="000000"/>
                <w:szCs w:val="24"/>
              </w:rPr>
            </w:pPr>
            <w:r w:rsidRPr="00246053">
              <w:rPr>
                <w:rFonts w:ascii="Times New Roman" w:hAnsi="Times New Roman"/>
                <w:color w:val="000000"/>
                <w:szCs w:val="24"/>
              </w:rPr>
              <w:t xml:space="preserve">(для детей) </w:t>
            </w:r>
            <w:r w:rsidRPr="00246053">
              <w:rPr>
                <w:rFonts w:ascii="Times New Roman" w:hAnsi="Times New Roman"/>
                <w:i/>
                <w:color w:val="000000"/>
                <w:szCs w:val="24"/>
                <w:u w:val="single"/>
              </w:rPr>
              <w:t>________лет</w:t>
            </w:r>
          </w:p>
        </w:tc>
        <w:tc>
          <w:tcPr>
            <w:tcW w:w="1134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>Очная</w:t>
            </w:r>
          </w:p>
        </w:tc>
        <w:tc>
          <w:tcPr>
            <w:tcW w:w="3884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</w:tr>
    </w:tbl>
    <w:p w:rsidR="00C53214" w:rsidRPr="000625C8" w:rsidRDefault="00C53214" w:rsidP="00481FD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right="153" w:firstLine="426"/>
        <w:jc w:val="both"/>
        <w:rPr>
          <w:color w:val="000000"/>
        </w:rPr>
      </w:pPr>
      <w:r w:rsidRPr="000625C8">
        <w:rPr>
          <w:color w:val="000000"/>
        </w:rPr>
        <w:t xml:space="preserve">1.2. Срок освоения </w:t>
      </w:r>
      <w:r w:rsidRPr="00246053">
        <w:rPr>
          <w:color w:val="000000"/>
          <w:sz w:val="22"/>
        </w:rPr>
        <w:t>дополнительной общеобразовательной программы</w:t>
      </w:r>
      <w:r>
        <w:rPr>
          <w:color w:val="000000"/>
          <w:sz w:val="22"/>
        </w:rPr>
        <w:t xml:space="preserve"> – дополнительной общеразвивающей программы</w:t>
      </w:r>
      <w:r w:rsidRPr="000625C8">
        <w:rPr>
          <w:color w:val="000000"/>
        </w:rPr>
        <w:t xml:space="preserve"> на  момент  подписания Договора составляет</w:t>
      </w:r>
      <w:r w:rsidRPr="000625C8">
        <w:rPr>
          <w:color w:val="000000"/>
          <w:u w:val="single"/>
        </w:rPr>
        <w:t xml:space="preserve">  месяцев</w:t>
      </w:r>
      <w:r w:rsidRPr="000625C8">
        <w:rPr>
          <w:color w:val="000000"/>
        </w:rPr>
        <w:t xml:space="preserve"> (</w:t>
      </w:r>
      <w:r w:rsidRPr="000625C8">
        <w:rPr>
          <w:i/>
          <w:color w:val="000000"/>
          <w:u w:val="single"/>
        </w:rPr>
        <w:t xml:space="preserve">с </w:t>
      </w:r>
      <w:r w:rsidRPr="00B61318">
        <w:rPr>
          <w:i/>
          <w:color w:val="000000"/>
        </w:rPr>
        <w:t>____________202__г. по ___________202_</w:t>
      </w:r>
      <w:r w:rsidRPr="000625C8">
        <w:rPr>
          <w:i/>
          <w:color w:val="000000"/>
          <w:u w:val="single"/>
        </w:rPr>
        <w:t>г.</w:t>
      </w:r>
      <w:r w:rsidRPr="000625C8">
        <w:rPr>
          <w:color w:val="000000"/>
        </w:rPr>
        <w:t>).</w:t>
      </w:r>
    </w:p>
    <w:p w:rsidR="00C53214" w:rsidRPr="000625C8" w:rsidRDefault="00C53214" w:rsidP="00B1725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0625C8">
        <w:rPr>
          <w:color w:val="000000"/>
        </w:rPr>
        <w:t xml:space="preserve">     1.3. Выдача документа об освоении дополнительной общеобразовательной программы Обучающемуся: </w:t>
      </w:r>
      <w:r w:rsidRPr="000625C8">
        <w:rPr>
          <w:i/>
          <w:color w:val="000000"/>
          <w:u w:val="single"/>
        </w:rPr>
        <w:t>не предусмотрено</w:t>
      </w:r>
      <w:r w:rsidRPr="000625C8">
        <w:rPr>
          <w:color w:val="000000"/>
        </w:rPr>
        <w:t>.</w:t>
      </w:r>
    </w:p>
    <w:p w:rsidR="00C53214" w:rsidRPr="000625C8" w:rsidRDefault="00C53214" w:rsidP="008E145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2" w:firstLine="992"/>
        <w:jc w:val="center"/>
        <w:rPr>
          <w:b/>
          <w:color w:val="000000"/>
        </w:rPr>
      </w:pPr>
      <w:r w:rsidRPr="000625C8">
        <w:rPr>
          <w:b/>
          <w:color w:val="000000"/>
        </w:rPr>
        <w:t>II. Права Исполнителя, Заказчика и Обучающегося</w:t>
      </w:r>
    </w:p>
    <w:p w:rsidR="00C53214" w:rsidRPr="000625C8" w:rsidRDefault="00C53214" w:rsidP="000C1D5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992" w:firstLine="992"/>
        <w:jc w:val="both"/>
        <w:rPr>
          <w:b/>
          <w:color w:val="000000"/>
        </w:rPr>
      </w:pPr>
      <w:r w:rsidRPr="000625C8">
        <w:rPr>
          <w:b/>
          <w:color w:val="000000"/>
        </w:rPr>
        <w:t>     2.1. Исполнитель вправе: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53214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0625C8">
        <w:rPr>
          <w:color w:val="000000"/>
        </w:rPr>
        <w:t xml:space="preserve"> 2.1.2. </w:t>
      </w:r>
      <w:r>
        <w:t>Уведомить Заказчика о нецелесообразности оказания Обучающемуся платной образовательной услуги по реализации дополнительной общеобразовательной программы – дополнительной общеразвивающей программы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0625C8">
        <w:rPr>
          <w:b/>
          <w:color w:val="000000"/>
        </w:rPr>
        <w:t>2.2. Заказчик вправе: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0625C8">
        <w:rPr>
          <w:color w:val="000000"/>
        </w:rPr>
        <w:t xml:space="preserve">2.2.1. Получать информацию от Исполнителя по вопросам организации и обеспечения надлежащего предоставления </w:t>
      </w:r>
      <w:r>
        <w:rPr>
          <w:color w:val="000000"/>
        </w:rPr>
        <w:t xml:space="preserve">платных образовательных </w:t>
      </w:r>
      <w:r w:rsidRPr="000625C8">
        <w:rPr>
          <w:color w:val="000000"/>
        </w:rPr>
        <w:t xml:space="preserve">услуг, предусмотренных </w:t>
      </w:r>
      <w:hyperlink r:id="rId5" w:anchor="1001" w:history="1">
        <w:r w:rsidRPr="000625C8">
          <w:rPr>
            <w:rStyle w:val="Hyperlink"/>
            <w:color w:val="000000"/>
            <w:bdr w:val="none" w:sz="0" w:space="0" w:color="auto" w:frame="1"/>
          </w:rPr>
          <w:t>разделом I</w:t>
        </w:r>
      </w:hyperlink>
      <w:r w:rsidRPr="000625C8">
        <w:rPr>
          <w:color w:val="000000"/>
        </w:rPr>
        <w:t xml:space="preserve"> настоящего Договора.</w:t>
      </w:r>
    </w:p>
    <w:p w:rsidR="00C53214" w:rsidRPr="005D2364" w:rsidRDefault="00C53214" w:rsidP="008C02E9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8C02E9">
        <w:rPr>
          <w:rFonts w:ascii="Times New Roman" w:hAnsi="Times New Roman"/>
          <w:color w:val="000000"/>
          <w:sz w:val="24"/>
          <w:szCs w:val="24"/>
        </w:rPr>
        <w:t>2.2.2.</w:t>
      </w:r>
      <w:r w:rsidRPr="000625C8">
        <w:rPr>
          <w:color w:val="000000"/>
        </w:rPr>
        <w:t xml:space="preserve"> </w:t>
      </w:r>
      <w:r w:rsidRPr="005D2364">
        <w:rPr>
          <w:rFonts w:ascii="Times New Roman" w:hAnsi="Times New Roman"/>
          <w:sz w:val="24"/>
          <w:szCs w:val="24"/>
        </w:rPr>
        <w:t xml:space="preserve">Получать льготу </w:t>
      </w:r>
      <w:r w:rsidRPr="00580C1F">
        <w:rPr>
          <w:rFonts w:ascii="Times New Roman" w:hAnsi="Times New Roman"/>
          <w:color w:val="000000"/>
          <w:sz w:val="24"/>
          <w:szCs w:val="24"/>
        </w:rPr>
        <w:t xml:space="preserve">в размере </w:t>
      </w:r>
      <w:r w:rsidRPr="00580C1F">
        <w:rPr>
          <w:rFonts w:ascii="Times New Roman" w:hAnsi="Times New Roman"/>
          <w:b/>
          <w:color w:val="000000"/>
          <w:sz w:val="24"/>
          <w:szCs w:val="24"/>
          <w:u w:val="single"/>
        </w:rPr>
        <w:t>100 %</w:t>
      </w:r>
      <w:r w:rsidRPr="00580C1F">
        <w:rPr>
          <w:rFonts w:ascii="Times New Roman" w:hAnsi="Times New Roman"/>
          <w:color w:val="000000"/>
          <w:sz w:val="24"/>
          <w:szCs w:val="24"/>
        </w:rPr>
        <w:t xml:space="preserve"> стоимости </w:t>
      </w:r>
      <w:r>
        <w:rPr>
          <w:rFonts w:ascii="Times New Roman" w:hAnsi="Times New Roman"/>
          <w:sz w:val="24"/>
          <w:szCs w:val="24"/>
        </w:rPr>
        <w:t>по реализации дополнительных общеобразовательных программ – дополнительных общеразвивающих программ</w:t>
      </w:r>
      <w:r w:rsidRPr="005D2364">
        <w:rPr>
          <w:rFonts w:ascii="Times New Roman" w:hAnsi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0A5D43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ложением</w:t>
      </w:r>
      <w:r w:rsidRPr="000A5D43">
        <w:rPr>
          <w:rFonts w:ascii="Times New Roman" w:hAnsi="Times New Roman"/>
          <w:color w:val="000000"/>
          <w:sz w:val="24"/>
          <w:szCs w:val="24"/>
        </w:rPr>
        <w:t xml:space="preserve"> о снижении стоимости платных образовательных услуг в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0A5D43">
        <w:rPr>
          <w:rFonts w:ascii="Times New Roman" w:hAnsi="Times New Roman"/>
          <w:color w:val="000000"/>
          <w:sz w:val="24"/>
          <w:szCs w:val="24"/>
        </w:rPr>
        <w:t xml:space="preserve">униципальном </w:t>
      </w:r>
      <w:r>
        <w:rPr>
          <w:rFonts w:ascii="Times New Roman" w:hAnsi="Times New Roman"/>
          <w:color w:val="000000"/>
          <w:sz w:val="24"/>
          <w:szCs w:val="24"/>
        </w:rPr>
        <w:t>автоном</w:t>
      </w:r>
      <w:r w:rsidRPr="000A5D43">
        <w:rPr>
          <w:rFonts w:ascii="Times New Roman" w:hAnsi="Times New Roman"/>
          <w:color w:val="000000"/>
          <w:sz w:val="24"/>
          <w:szCs w:val="24"/>
        </w:rPr>
        <w:t>ном дошкольном образовательном учреждении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3158">
        <w:rPr>
          <w:rFonts w:ascii="Times New Roman" w:hAnsi="Times New Roman"/>
          <w:sz w:val="24"/>
          <w:szCs w:val="20"/>
        </w:rPr>
        <w:t>''</w:t>
      </w:r>
      <w:r>
        <w:rPr>
          <w:rFonts w:ascii="Times New Roman" w:hAnsi="Times New Roman"/>
          <w:sz w:val="24"/>
          <w:szCs w:val="20"/>
        </w:rPr>
        <w:t>Детский сад № 322</w:t>
      </w:r>
      <w:r w:rsidRPr="00E53158">
        <w:rPr>
          <w:rFonts w:ascii="Times New Roman" w:hAnsi="Times New Roman"/>
          <w:sz w:val="24"/>
          <w:szCs w:val="20"/>
        </w:rPr>
        <w:t>''</w:t>
      </w:r>
      <w:r w:rsidRPr="000A5D4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31EC2">
        <w:rPr>
          <w:rFonts w:ascii="Times New Roman" w:hAnsi="Times New Roman"/>
          <w:sz w:val="24"/>
          <w:szCs w:val="24"/>
        </w:rPr>
        <w:t>указанных в пункте</w:t>
      </w:r>
      <w:r>
        <w:rPr>
          <w:rFonts w:ascii="Times New Roman" w:hAnsi="Times New Roman"/>
          <w:sz w:val="24"/>
          <w:szCs w:val="24"/>
        </w:rPr>
        <w:t xml:space="preserve"> 2.2. «</w:t>
      </w:r>
      <w:r w:rsidRPr="000A5D43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>ложения</w:t>
      </w:r>
      <w:r w:rsidRPr="000A5D43">
        <w:rPr>
          <w:rFonts w:ascii="Times New Roman" w:hAnsi="Times New Roman"/>
          <w:color w:val="000000"/>
          <w:sz w:val="24"/>
          <w:szCs w:val="24"/>
        </w:rPr>
        <w:t xml:space="preserve"> о снижении стоимости платных образовательных услуг в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0A5D43">
        <w:rPr>
          <w:rFonts w:ascii="Times New Roman" w:hAnsi="Times New Roman"/>
          <w:color w:val="000000"/>
          <w:sz w:val="24"/>
          <w:szCs w:val="24"/>
        </w:rPr>
        <w:t xml:space="preserve">униципальном </w:t>
      </w:r>
      <w:r>
        <w:rPr>
          <w:rFonts w:ascii="Times New Roman" w:hAnsi="Times New Roman"/>
          <w:color w:val="000000"/>
          <w:sz w:val="24"/>
          <w:szCs w:val="24"/>
        </w:rPr>
        <w:t>автоном</w:t>
      </w:r>
      <w:r w:rsidRPr="000A5D43">
        <w:rPr>
          <w:rFonts w:ascii="Times New Roman" w:hAnsi="Times New Roman"/>
          <w:color w:val="000000"/>
          <w:sz w:val="24"/>
          <w:szCs w:val="24"/>
        </w:rPr>
        <w:t>ном дошкольном образовательном учреждении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3158">
        <w:rPr>
          <w:rFonts w:ascii="Times New Roman" w:hAnsi="Times New Roman"/>
          <w:sz w:val="24"/>
          <w:szCs w:val="20"/>
        </w:rPr>
        <w:t>''</w:t>
      </w:r>
      <w:r>
        <w:rPr>
          <w:rFonts w:ascii="Times New Roman" w:hAnsi="Times New Roman"/>
          <w:sz w:val="24"/>
          <w:szCs w:val="20"/>
        </w:rPr>
        <w:t>Детский сад № 322</w:t>
      </w:r>
      <w:r w:rsidRPr="00E53158">
        <w:rPr>
          <w:rFonts w:ascii="Times New Roman" w:hAnsi="Times New Roman"/>
          <w:sz w:val="24"/>
          <w:szCs w:val="20"/>
        </w:rPr>
        <w:t>''</w:t>
      </w:r>
      <w:r w:rsidRPr="000A5D43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C53214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2.2.3.</w:t>
      </w:r>
      <w:r w:rsidRPr="000625C8">
        <w:rPr>
          <w:color w:val="000000"/>
        </w:rPr>
        <w:t>Принимать участие в организации и проведении совместных мероприятий с Обучающимся.</w:t>
      </w:r>
    </w:p>
    <w:p w:rsidR="00C53214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2.2.4.Обращаться к Исполнителю по вопросам, касающимся образовательного процесса. 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t>2.2.5. Получать полную и достоверную информацию об оценке знаний, умений, навыков и компетенций Обучающегося, а также о критериях этой оценки в рамках прохождения промежуточной аттестации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2.2.6</w:t>
      </w:r>
      <w:r w:rsidRPr="000625C8">
        <w:rPr>
          <w:color w:val="000000"/>
        </w:rPr>
        <w:t>. Информировать Исполнителя об индивидуальных особенностях Обучающегося.</w:t>
      </w:r>
    </w:p>
    <w:p w:rsidR="00C53214" w:rsidRPr="000625C8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</w:rPr>
      </w:pPr>
      <w:r w:rsidRPr="000625C8">
        <w:rPr>
          <w:b/>
          <w:color w:val="000000"/>
        </w:rPr>
        <w:t xml:space="preserve">     2.3.</w:t>
      </w:r>
      <w:r w:rsidRPr="000625C8">
        <w:rPr>
          <w:color w:val="000000"/>
        </w:rPr>
        <w:t xml:space="preserve"> </w:t>
      </w:r>
      <w:r w:rsidRPr="000625C8">
        <w:rPr>
          <w:b/>
          <w:color w:val="000000"/>
        </w:rPr>
        <w:t>Обучающийся вправе:</w:t>
      </w:r>
    </w:p>
    <w:p w:rsidR="00C53214" w:rsidRDefault="00C53214" w:rsidP="003A2A09">
      <w:pPr>
        <w:pStyle w:val="NormalWeb"/>
        <w:shd w:val="clear" w:color="auto" w:fill="FFFFFF"/>
        <w:tabs>
          <w:tab w:val="left" w:pos="0"/>
          <w:tab w:val="left" w:pos="10067"/>
        </w:tabs>
        <w:spacing w:before="0" w:beforeAutospacing="0" w:after="0" w:afterAutospacing="0"/>
        <w:ind w:firstLine="284"/>
        <w:jc w:val="both"/>
      </w:pPr>
      <w:r w:rsidRPr="000625C8">
        <w:rPr>
          <w:color w:val="000000"/>
        </w:rPr>
        <w:t xml:space="preserve"> 2.3.1. </w:t>
      </w:r>
      <w:r>
        <w:t xml:space="preserve">Получать платную образовательную услугу по реализации дополнительной общеобразовательной программе – дополнительной общеразвивающей программе в полном объеме и с условиями настоящего Договора. 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  <w:tab w:val="left" w:pos="10067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2.3.2.</w:t>
      </w:r>
      <w:r w:rsidRPr="000625C8">
        <w:rPr>
          <w:color w:val="00000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3214" w:rsidRPr="000625C8" w:rsidRDefault="00C53214" w:rsidP="003A2A0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2.3.3</w:t>
      </w:r>
      <w:r w:rsidRPr="000625C8">
        <w:rPr>
          <w:color w:val="00000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3214" w:rsidRPr="000625C8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625C8">
        <w:rPr>
          <w:b/>
          <w:color w:val="000000"/>
        </w:rPr>
        <w:t>III. Обязанности Исполнителя, Заказчика и Обучающегося</w:t>
      </w:r>
    </w:p>
    <w:p w:rsidR="00C53214" w:rsidRPr="000625C8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0625C8">
        <w:rPr>
          <w:b/>
          <w:color w:val="000000"/>
        </w:rPr>
        <w:t xml:space="preserve"> 3.1. Исполнитель обязан:</w:t>
      </w:r>
    </w:p>
    <w:p w:rsidR="00C53214" w:rsidRPr="000625C8" w:rsidRDefault="00C53214" w:rsidP="00924228">
      <w:pPr>
        <w:pStyle w:val="NormalWeb"/>
        <w:shd w:val="clear" w:color="auto" w:fill="FFFFFF"/>
        <w:tabs>
          <w:tab w:val="left" w:pos="0"/>
          <w:tab w:val="left" w:pos="980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0625C8">
        <w:rPr>
          <w:color w:val="000000"/>
        </w:rPr>
        <w:t xml:space="preserve"> 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 w:rsidRPr="000625C8">
        <w:rPr>
          <w:color w:val="000000"/>
        </w:rPr>
        <w:t xml:space="preserve"> 3.1.2. </w:t>
      </w:r>
      <w:r>
        <w:t xml:space="preserve">Ознакомить Заказчика с основными нормативно – и организационно правовыми документами Исполнителя, регламентирующими оказание платных образовательных услуг по реализации дополнительных общеобразовательных программ – дополнительных общеразвивающих программ: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- Уставом;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FF0000"/>
        </w:rPr>
      </w:pPr>
      <w:r>
        <w:t xml:space="preserve">- выпиской из реестра лицензий на осуществление образовательной деятельности со сведениями о дате предоставления и регистрационном номере лицензии на осуществление образовательной </w:t>
      </w:r>
      <w:r w:rsidRPr="001671BB">
        <w:t>деятельности (дата получения 24.10.2022 г.,</w:t>
      </w:r>
      <w:r w:rsidRPr="00DE6837">
        <w:rPr>
          <w:color w:val="FF0000"/>
        </w:rPr>
        <w:t xml:space="preserve"> </w:t>
      </w:r>
      <w:r w:rsidRPr="001671BB">
        <w:t xml:space="preserve">регистрационный № </w:t>
      </w:r>
      <w:r w:rsidRPr="001671BB">
        <w:rPr>
          <w:szCs w:val="20"/>
        </w:rPr>
        <w:t>Л035-01281-52/00353865</w:t>
      </w:r>
      <w:r w:rsidRPr="001671BB">
        <w:t>);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- «Порядком оказания платных образовательных услуг по реализации дополнительных общеобразовательных программ – дополнительных общеразвивающих программ»;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- «Положением об организации и осуществлении образовательной деятельности по дополнительным общеобразовательным программам – дополнительным общеразвивающим программам»;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- «Положением, определяющим формы, периодичность и порядок промежуточной и итоговой аттестации по дополнительным общеобразовательным программам – дополнительным общеразвивающим программам»;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>- «</w:t>
      </w:r>
      <w:r w:rsidRPr="000A5D43">
        <w:rPr>
          <w:color w:val="000000"/>
        </w:rPr>
        <w:t>По</w:t>
      </w:r>
      <w:r>
        <w:rPr>
          <w:color w:val="000000"/>
        </w:rPr>
        <w:t>ложением</w:t>
      </w:r>
      <w:r w:rsidRPr="000A5D43">
        <w:rPr>
          <w:color w:val="000000"/>
        </w:rPr>
        <w:t xml:space="preserve"> о снижении стоимости платных образовательных услуг в </w:t>
      </w:r>
      <w:r>
        <w:rPr>
          <w:color w:val="000000"/>
        </w:rPr>
        <w:t>м</w:t>
      </w:r>
      <w:r w:rsidRPr="000A5D43">
        <w:rPr>
          <w:color w:val="000000"/>
        </w:rPr>
        <w:t xml:space="preserve">униципальном </w:t>
      </w:r>
      <w:r>
        <w:rPr>
          <w:color w:val="000000"/>
        </w:rPr>
        <w:t>автоном</w:t>
      </w:r>
      <w:r w:rsidRPr="000A5D43">
        <w:rPr>
          <w:color w:val="000000"/>
        </w:rPr>
        <w:t>ном дошкольном образовательном учреждении</w:t>
      </w:r>
      <w:r>
        <w:rPr>
          <w:color w:val="000000"/>
        </w:rPr>
        <w:t xml:space="preserve"> </w:t>
      </w:r>
      <w:r w:rsidRPr="00E53158">
        <w:rPr>
          <w:szCs w:val="20"/>
        </w:rPr>
        <w:t>''</w:t>
      </w:r>
      <w:r>
        <w:rPr>
          <w:szCs w:val="20"/>
        </w:rPr>
        <w:t>Детский сад № 322</w:t>
      </w:r>
      <w:r w:rsidRPr="00E53158">
        <w:rPr>
          <w:szCs w:val="20"/>
        </w:rPr>
        <w:t>''</w:t>
      </w:r>
      <w:r>
        <w:t xml:space="preserve">»;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>-</w:t>
      </w:r>
      <w:r>
        <w:rPr>
          <w:color w:val="FF0000"/>
        </w:rPr>
        <w:t xml:space="preserve"> </w:t>
      </w:r>
      <w:r w:rsidRPr="001671BB">
        <w:t>Постановление об установлении тарифов на платные услуги по реализации дополнительных общеобразовательных программ, оказываемые муниципальным автономным дошкольным образовательным учреждением «Детский сад № 322» (от 19.05.2021г., № 2027);</w:t>
      </w:r>
      <w:r>
        <w:t xml:space="preserve">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- дополнительной общеобразовательной программой – дополнительной общеразвивающей программой;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>- расписанием занятий кружков по дополнительным общеобразовательным программам – дополнительным общеразвивающим программам.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3.1.3. Зачислить Обучающегося по заявлению Заказчика, выполнившего установленные законодательством Российской Федерации, локальными нормативными актами Исполнителя условия приема, в качестве обучающегося по дополнительной общеобразовательной программе – дополнительной общеразвивающей программе.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3.1.4. Организовать и обеспечить надлежащее предоставление платной образовательной услуги, предусмотренной разделом I настоящего Договора. Платная образовательная услуга оказывается в соответствии с учебным планом дополнительной общеобразовательной программы – дополнительной общеразвивающей программы и расписанием занятий кружков.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3.1.6. Обеспечить Обучающемуся предусмотренные выбранной дополнительной общеобразовательной программой – дополнительной общеразвивающей программой (частью образовательной программы) условия ее освоения. </w:t>
      </w:r>
    </w:p>
    <w:p w:rsidR="00C53214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</w:pPr>
      <w:r>
        <w:t xml:space="preserve">3.1.7. Обеспечить реализацию в полном объеме дополнительной общеобразовательной программы - дополнительной общеразвивающей программы (части образовательной программы). </w:t>
      </w:r>
    </w:p>
    <w:p w:rsidR="00C53214" w:rsidRPr="000625C8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C53214" w:rsidRPr="000625C8" w:rsidRDefault="00C53214" w:rsidP="00924228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b/>
          <w:color w:val="000000"/>
        </w:rPr>
      </w:pPr>
      <w:r w:rsidRPr="000625C8">
        <w:rPr>
          <w:b/>
          <w:color w:val="000000"/>
        </w:rPr>
        <w:t xml:space="preserve"> 3.2. Заказчик обязан:</w:t>
      </w:r>
    </w:p>
    <w:p w:rsidR="00C53214" w:rsidRPr="000625C8" w:rsidRDefault="00C53214" w:rsidP="00DE6837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 3.2.1</w:t>
      </w:r>
      <w:r w:rsidRPr="000625C8">
        <w:rPr>
          <w:color w:val="000000"/>
        </w:rPr>
        <w:t>. Извещать Исполнителя о причинах отсутствия на занятиях Обучающегося</w:t>
      </w:r>
      <w:r w:rsidRPr="00DE6837">
        <w:rPr>
          <w:color w:val="000000"/>
        </w:rPr>
        <w:t xml:space="preserve"> </w:t>
      </w:r>
      <w:r>
        <w:rPr>
          <w:color w:val="000000"/>
        </w:rPr>
        <w:t>по реализации дополнительных общеобразовательных программ – дополнительных общеразвивающих программ.</w:t>
      </w:r>
    </w:p>
    <w:p w:rsidR="00C53214" w:rsidRPr="000625C8" w:rsidRDefault="00C53214" w:rsidP="003E476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0625C8">
        <w:rPr>
          <w:b/>
          <w:color w:val="000000"/>
        </w:rPr>
        <w:t xml:space="preserve">3.3. Обучающийся обязан: </w:t>
      </w:r>
    </w:p>
    <w:p w:rsidR="00C53214" w:rsidRPr="000625C8" w:rsidRDefault="00C53214" w:rsidP="003E476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  <w:szCs w:val="20"/>
        </w:rPr>
        <w:t>3.3.1</w:t>
      </w:r>
      <w:r w:rsidRPr="000625C8">
        <w:rPr>
          <w:color w:val="000000"/>
          <w:szCs w:val="20"/>
        </w:rPr>
        <w:t xml:space="preserve">. </w:t>
      </w:r>
      <w:r w:rsidRPr="000625C8">
        <w:rPr>
          <w:color w:val="000000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C53214" w:rsidRDefault="00C53214" w:rsidP="003E476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3.3.2</w:t>
      </w:r>
      <w:r w:rsidRPr="000625C8">
        <w:rPr>
          <w:color w:val="000000"/>
        </w:rPr>
        <w:t>. Бережно относиться к имуществу М</w:t>
      </w:r>
      <w:r>
        <w:rPr>
          <w:color w:val="000000"/>
        </w:rPr>
        <w:t>А</w:t>
      </w:r>
      <w:r w:rsidRPr="000625C8">
        <w:rPr>
          <w:color w:val="000000"/>
        </w:rPr>
        <w:t xml:space="preserve">ДОУ </w:t>
      </w:r>
      <w:r w:rsidRPr="000625C8">
        <w:rPr>
          <w:color w:val="000000"/>
          <w:szCs w:val="20"/>
        </w:rPr>
        <w:t xml:space="preserve">''Детский сад № </w:t>
      </w:r>
      <w:r>
        <w:rPr>
          <w:color w:val="000000"/>
          <w:szCs w:val="20"/>
        </w:rPr>
        <w:t>322</w:t>
      </w:r>
      <w:r w:rsidRPr="000625C8">
        <w:rPr>
          <w:color w:val="000000"/>
          <w:szCs w:val="20"/>
        </w:rPr>
        <w:t>''</w:t>
      </w:r>
      <w:r w:rsidRPr="000625C8">
        <w:rPr>
          <w:color w:val="000000"/>
        </w:rPr>
        <w:t>, осуществляющего образовательную деятельность.</w:t>
      </w:r>
    </w:p>
    <w:p w:rsidR="00C53214" w:rsidRPr="000625C8" w:rsidRDefault="00C53214" w:rsidP="003E4764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 xml:space="preserve">3.3.3. </w:t>
      </w:r>
      <w:r>
        <w:t>Выполнять задания для подготовки к занятиям, предусмотренным учебным планом, расписанием занятий в кружках.</w:t>
      </w:r>
    </w:p>
    <w:p w:rsidR="00C53214" w:rsidRPr="000625C8" w:rsidRDefault="00C53214" w:rsidP="003208A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0625C8">
        <w:rPr>
          <w:b/>
          <w:color w:val="000000"/>
        </w:rPr>
        <w:t>IV. Стоимость услуг, сроки и порядок их оплаты</w:t>
      </w:r>
    </w:p>
    <w:p w:rsidR="00C53214" w:rsidRPr="008C02E9" w:rsidRDefault="00C53214" w:rsidP="008C02E9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</w:pPr>
      <w:r>
        <w:rPr>
          <w:color w:val="000000"/>
        </w:rPr>
        <w:t xml:space="preserve">4.1. </w:t>
      </w:r>
      <w:r w:rsidRPr="006A61EF">
        <w:rPr>
          <w:color w:val="000000"/>
        </w:rPr>
        <w:t xml:space="preserve">Заказчик освобождается от уплаты услуг по реализации дополнительной общеобразовательной программы  (вступает в силу с «01» </w:t>
      </w:r>
      <w:r>
        <w:rPr>
          <w:color w:val="000000"/>
        </w:rPr>
        <w:t>сентября</w:t>
      </w:r>
      <w:r w:rsidRPr="006A61EF">
        <w:rPr>
          <w:color w:val="000000"/>
        </w:rPr>
        <w:t xml:space="preserve"> 2023г. и действует до особого распоряжения)</w:t>
      </w:r>
      <w:r w:rsidRPr="006A61EF">
        <w:rPr>
          <w:rStyle w:val="fontstyle01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8"/>
        <w:gridCol w:w="1413"/>
        <w:gridCol w:w="1418"/>
        <w:gridCol w:w="1412"/>
        <w:gridCol w:w="1418"/>
        <w:gridCol w:w="1412"/>
        <w:gridCol w:w="1418"/>
      </w:tblGrid>
      <w:tr w:rsidR="00C53214" w:rsidRPr="00246053" w:rsidTr="00246053">
        <w:tc>
          <w:tcPr>
            <w:tcW w:w="2517" w:type="dxa"/>
            <w:vMerge w:val="restart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>Наименование платной услуги по реализации дополнительных общеобразовательных программ</w:t>
            </w:r>
            <w:r>
              <w:rPr>
                <w:color w:val="000000"/>
                <w:sz w:val="22"/>
              </w:rPr>
              <w:t xml:space="preserve"> – дополнительных общеразвивающих программ</w:t>
            </w:r>
          </w:p>
        </w:tc>
        <w:tc>
          <w:tcPr>
            <w:tcW w:w="2824" w:type="dxa"/>
            <w:gridSpan w:val="2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 xml:space="preserve">Полная стоимость платной услуги по реализации дополнительной общеобразовательной программы </w:t>
            </w:r>
            <w:r w:rsidRPr="00246053">
              <w:rPr>
                <w:b/>
                <w:color w:val="000000"/>
                <w:sz w:val="22"/>
              </w:rPr>
              <w:t>за весь период</w:t>
            </w:r>
            <w:r w:rsidRPr="00246053">
              <w:rPr>
                <w:color w:val="000000"/>
                <w:sz w:val="22"/>
              </w:rPr>
              <w:t xml:space="preserve"> обучения, рублей</w:t>
            </w:r>
          </w:p>
        </w:tc>
        <w:tc>
          <w:tcPr>
            <w:tcW w:w="2824" w:type="dxa"/>
            <w:gridSpan w:val="2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 xml:space="preserve">Полная стоимость платной услуги по реализации дополнительной общеобразовательной программы </w:t>
            </w:r>
            <w:r w:rsidRPr="00246053">
              <w:rPr>
                <w:b/>
                <w:color w:val="000000"/>
                <w:sz w:val="22"/>
              </w:rPr>
              <w:t>за месяц</w:t>
            </w:r>
            <w:r w:rsidRPr="00246053">
              <w:rPr>
                <w:color w:val="000000"/>
                <w:sz w:val="22"/>
              </w:rPr>
              <w:t xml:space="preserve"> обучения, рублей</w:t>
            </w:r>
          </w:p>
        </w:tc>
        <w:tc>
          <w:tcPr>
            <w:tcW w:w="2824" w:type="dxa"/>
            <w:gridSpan w:val="2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2"/>
              </w:rPr>
            </w:pPr>
            <w:r w:rsidRPr="00246053">
              <w:rPr>
                <w:color w:val="000000"/>
                <w:sz w:val="22"/>
              </w:rPr>
              <w:t xml:space="preserve">Тариф </w:t>
            </w:r>
            <w:r w:rsidRPr="00246053">
              <w:rPr>
                <w:b/>
                <w:color w:val="000000"/>
                <w:sz w:val="22"/>
              </w:rPr>
              <w:t>за одно занятие</w:t>
            </w:r>
            <w:r w:rsidRPr="00246053">
              <w:rPr>
                <w:color w:val="000000"/>
                <w:sz w:val="22"/>
              </w:rPr>
              <w:t xml:space="preserve"> по платной услуге по реализации дополнительной общеобразовательной программе, рублей</w:t>
            </w:r>
          </w:p>
        </w:tc>
      </w:tr>
      <w:tr w:rsidR="00C53214" w:rsidRPr="00246053" w:rsidTr="00246053">
        <w:tc>
          <w:tcPr>
            <w:tcW w:w="2313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46053">
              <w:rPr>
                <w:color w:val="000000"/>
                <w:sz w:val="20"/>
              </w:rPr>
              <w:t>Сумма цифрами</w:t>
            </w: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46053">
              <w:rPr>
                <w:color w:val="000000"/>
                <w:sz w:val="20"/>
              </w:rPr>
              <w:t>Сумма прописью</w:t>
            </w: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46053">
              <w:rPr>
                <w:color w:val="000000"/>
                <w:sz w:val="20"/>
              </w:rPr>
              <w:t>Сумма цифрами</w:t>
            </w: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46053">
              <w:rPr>
                <w:color w:val="000000"/>
                <w:sz w:val="20"/>
              </w:rPr>
              <w:t>Сумма прописью</w:t>
            </w: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46053">
              <w:rPr>
                <w:color w:val="000000"/>
                <w:sz w:val="20"/>
              </w:rPr>
              <w:t>Сумма цифрами</w:t>
            </w: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0"/>
              </w:rPr>
            </w:pPr>
            <w:r w:rsidRPr="00246053">
              <w:rPr>
                <w:color w:val="000000"/>
                <w:sz w:val="20"/>
              </w:rPr>
              <w:t>Сумма прописью</w:t>
            </w:r>
          </w:p>
        </w:tc>
      </w:tr>
      <w:tr w:rsidR="00C53214" w:rsidRPr="00246053" w:rsidTr="00246053">
        <w:trPr>
          <w:trHeight w:val="1416"/>
        </w:trPr>
        <w:tc>
          <w:tcPr>
            <w:tcW w:w="2313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  <w:tc>
          <w:tcPr>
            <w:tcW w:w="1446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both"/>
              <w:rPr>
                <w:i/>
                <w:color w:val="000000"/>
                <w:sz w:val="22"/>
                <w:u w:val="single"/>
              </w:rPr>
            </w:pPr>
          </w:p>
        </w:tc>
      </w:tr>
    </w:tbl>
    <w:p w:rsidR="00C53214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/>
          <w:szCs w:val="22"/>
        </w:rPr>
      </w:pP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625C8">
        <w:rPr>
          <w:b/>
          <w:color w:val="000000"/>
        </w:rPr>
        <w:t>V. Основания изменения и расторжения договора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5.2. Настоящий Договор может быть расторгнут по соглашению Сторон.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5.3. Настоящий Договор может быть расторгнут по инициативе Исполнителя в одностороннем порядке в случаях:</w:t>
      </w:r>
    </w:p>
    <w:p w:rsidR="00C53214" w:rsidRPr="000625C8" w:rsidRDefault="00C53214" w:rsidP="00F5002B">
      <w:pPr>
        <w:pStyle w:val="Norma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625C8">
        <w:rPr>
          <w:color w:val="000000"/>
        </w:rPr>
        <w:t>установления нарушения порядка приема в образовательную организацию, повлекшего незаконное зачисление Обучающегося в эту образовательную организацию;</w:t>
      </w:r>
    </w:p>
    <w:p w:rsidR="00C53214" w:rsidRPr="000625C8" w:rsidRDefault="00C53214" w:rsidP="00F5002B">
      <w:pPr>
        <w:pStyle w:val="Norma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625C8">
        <w:rPr>
          <w:color w:val="00000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53214" w:rsidRPr="000625C8" w:rsidRDefault="00C53214" w:rsidP="00F5002B">
      <w:pPr>
        <w:pStyle w:val="NormalWeb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625C8">
        <w:rPr>
          <w:color w:val="000000"/>
        </w:rPr>
        <w:t>в иных случаях, предусмотренных законодательством Российской Федерации.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5.4. Настоящий Договор расторгается досрочно:</w:t>
      </w:r>
    </w:p>
    <w:p w:rsidR="00C53214" w:rsidRPr="000625C8" w:rsidRDefault="00C53214" w:rsidP="00F5002B">
      <w:pPr>
        <w:pStyle w:val="NormalWeb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625C8">
        <w:rPr>
          <w:color w:val="000000"/>
        </w:rPr>
        <w:t>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C53214" w:rsidRPr="000625C8" w:rsidRDefault="00C53214" w:rsidP="009964F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0625C8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53214" w:rsidRPr="000625C8" w:rsidRDefault="00C53214" w:rsidP="009964F5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0625C8">
        <w:rPr>
          <w:b/>
          <w:color w:val="000000"/>
        </w:rPr>
        <w:t>VI. Ответственность Исполнителя, Заказчика и Обучающегося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53214" w:rsidRPr="000625C8" w:rsidRDefault="00C53214" w:rsidP="007A2EC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625C8">
        <w:rPr>
          <w:b/>
          <w:color w:val="000000"/>
        </w:rPr>
        <w:t>VII. Срок действия Договора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7.1. Настоящий Договор вступает в силу со дня его заключения Сторонами и действует до полного исполнения Сторонами обязательств (</w:t>
      </w:r>
      <w:r w:rsidRPr="009964F5">
        <w:rPr>
          <w:i/>
          <w:color w:val="000000"/>
        </w:rPr>
        <w:t>с ____________202__г. по ___________202_г.)</w:t>
      </w:r>
      <w:r w:rsidRPr="009964F5">
        <w:rPr>
          <w:color w:val="000000"/>
        </w:rPr>
        <w:t>.</w:t>
      </w:r>
    </w:p>
    <w:p w:rsidR="00C53214" w:rsidRPr="000625C8" w:rsidRDefault="00C53214" w:rsidP="007A2EC0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center"/>
        <w:rPr>
          <w:b/>
          <w:color w:val="000000"/>
        </w:rPr>
      </w:pPr>
      <w:r w:rsidRPr="000625C8">
        <w:rPr>
          <w:b/>
          <w:color w:val="000000"/>
        </w:rPr>
        <w:t>VIII. Заключительные положения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8.1. Сведения, указанные в настоящем Договоре, соответствуют информации, размещенной на официальном сайте Исполнителя </w:t>
      </w:r>
      <w:r w:rsidRPr="009964F5">
        <w:rPr>
          <w:b/>
          <w:i/>
          <w:color w:val="000000"/>
        </w:rPr>
        <w:t>https://madou322.ru/</w:t>
      </w:r>
      <w:r w:rsidRPr="000625C8">
        <w:rPr>
          <w:color w:val="000000"/>
        </w:rPr>
        <w:t xml:space="preserve"> в информационно</w:t>
      </w:r>
      <w:r>
        <w:rPr>
          <w:color w:val="000000"/>
        </w:rPr>
        <w:t xml:space="preserve"> </w:t>
      </w:r>
      <w:r w:rsidRPr="000625C8">
        <w:rPr>
          <w:color w:val="000000"/>
        </w:rPr>
        <w:t>- телекоммуникационной сети "Интернет" на дату заключения настоящего Договора.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8.2. Под периодом предоставления </w:t>
      </w:r>
      <w:r>
        <w:rPr>
          <w:color w:val="000000"/>
        </w:rPr>
        <w:t xml:space="preserve">платной </w:t>
      </w:r>
      <w:r w:rsidRPr="000625C8">
        <w:rPr>
          <w:color w:val="000000"/>
        </w:rPr>
        <w:t xml:space="preserve">образовательной услуги (периодом обучения) понимается промежуток времени с даты издания приказа о зачислении Обучающегося </w:t>
      </w:r>
      <w:r>
        <w:t>на обучение по дополнительной общеобразовательной программе – дополнительной общеразвивающей программе (части образовательной программы) до даты издания приказа об окончании обучения или отчислении Обучающегося из кружка по дополнительной общеобразовательной программе – дополнительной общеразвивающей программе</w:t>
      </w:r>
      <w:r w:rsidRPr="000625C8">
        <w:rPr>
          <w:color w:val="000000"/>
        </w:rPr>
        <w:t>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8.3.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color w:val="000000"/>
        </w:rPr>
      </w:pPr>
      <w:r w:rsidRPr="000625C8">
        <w:rPr>
          <w:color w:val="000000"/>
        </w:rPr>
        <w:t xml:space="preserve"> 8.4. Изменения Договора оформляются дополнительными соглашениями к Договору.</w:t>
      </w:r>
    </w:p>
    <w:p w:rsidR="00C53214" w:rsidRPr="000625C8" w:rsidRDefault="00C53214" w:rsidP="00F5002B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625C8">
        <w:rPr>
          <w:b/>
          <w:color w:val="000000"/>
        </w:rPr>
        <w:t>IX. Адреса и реквизиты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810"/>
      </w:tblGrid>
      <w:tr w:rsidR="00C53214" w:rsidRPr="00246053" w:rsidTr="001671BB">
        <w:trPr>
          <w:jc w:val="center"/>
        </w:trPr>
        <w:tc>
          <w:tcPr>
            <w:tcW w:w="3794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46053"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46053">
              <w:rPr>
                <w:b/>
                <w:color w:val="000000"/>
                <w:sz w:val="22"/>
                <w:szCs w:val="22"/>
              </w:rPr>
              <w:t>Заказчик</w:t>
            </w: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</w:tcPr>
          <w:p w:rsidR="00C53214" w:rsidRPr="00246053" w:rsidRDefault="00C53214" w:rsidP="00246053">
            <w:pPr>
              <w:spacing w:after="0" w:line="240" w:lineRule="auto"/>
              <w:ind w:firstLine="142"/>
              <w:jc w:val="both"/>
              <w:rPr>
                <w:b/>
              </w:rPr>
            </w:pPr>
            <w:r w:rsidRPr="00246053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“Детский сад № </w:t>
            </w:r>
            <w:smartTag w:uri="urn:schemas-microsoft-com:office:smarttags" w:element="metricconverter">
              <w:smartTagPr>
                <w:attr w:name="ProductID" w:val="322”"/>
              </w:smartTagPr>
              <w:r w:rsidRPr="00246053">
                <w:rPr>
                  <w:rFonts w:ascii="Times New Roman" w:hAnsi="Times New Roman"/>
                </w:rPr>
                <w:t>322”</w:t>
              </w:r>
            </w:smartTag>
            <w:r w:rsidRPr="00246053">
              <w:rPr>
                <w:rFonts w:ascii="Times New Roman" w:hAnsi="Times New Roman"/>
              </w:rPr>
              <w:t xml:space="preserve"> (МАДОУ “Детский сад № </w:t>
            </w:r>
            <w:smartTag w:uri="urn:schemas-microsoft-com:office:smarttags" w:element="metricconverter">
              <w:smartTagPr>
                <w:attr w:name="ProductID" w:val="322”"/>
              </w:smartTagPr>
              <w:r w:rsidRPr="00246053">
                <w:rPr>
                  <w:rFonts w:ascii="Times New Roman" w:hAnsi="Times New Roman"/>
                </w:rPr>
                <w:t>322”</w:t>
              </w:r>
            </w:smartTag>
            <w:r w:rsidRPr="00246053">
              <w:rPr>
                <w:rFonts w:ascii="Times New Roman" w:hAnsi="Times New Roman"/>
              </w:rPr>
              <w:t>)</w:t>
            </w: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22"/>
                <w:u w:val="single"/>
              </w:rPr>
            </w:pPr>
            <w:r w:rsidRPr="00246053">
              <w:rPr>
                <w:i/>
                <w:color w:val="000000"/>
                <w:sz w:val="22"/>
                <w:u w:val="single"/>
              </w:rPr>
              <w:t>________________________________</w:t>
            </w:r>
          </w:p>
          <w:p w:rsidR="00C53214" w:rsidRPr="00246053" w:rsidRDefault="00C53214" w:rsidP="00246053">
            <w:pPr>
              <w:pStyle w:val="Default"/>
              <w:jc w:val="center"/>
              <w:rPr>
                <w:i/>
                <w:sz w:val="16"/>
                <w:szCs w:val="20"/>
              </w:rPr>
            </w:pPr>
            <w:r w:rsidRPr="00246053">
              <w:rPr>
                <w:i/>
                <w:sz w:val="16"/>
                <w:szCs w:val="20"/>
              </w:rPr>
              <w:t xml:space="preserve">фамилия, имя, отчество (последнее - при наличии) </w:t>
            </w:r>
          </w:p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22"/>
                <w:u w:val="single"/>
              </w:rPr>
            </w:pPr>
            <w:r w:rsidRPr="00246053">
              <w:rPr>
                <w:i/>
                <w:color w:val="000000"/>
                <w:sz w:val="22"/>
                <w:u w:val="single"/>
              </w:rPr>
              <w:t>________________________________</w:t>
            </w:r>
          </w:p>
          <w:p w:rsidR="00C53214" w:rsidRPr="00246053" w:rsidRDefault="00C53214" w:rsidP="00246053">
            <w:pPr>
              <w:pStyle w:val="Default"/>
              <w:jc w:val="center"/>
              <w:rPr>
                <w:b/>
              </w:rPr>
            </w:pPr>
            <w:r w:rsidRPr="00246053">
              <w:rPr>
                <w:i/>
                <w:sz w:val="16"/>
                <w:szCs w:val="20"/>
              </w:rPr>
              <w:t xml:space="preserve">родителей (законных представителей) </w:t>
            </w: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 w:val="restart"/>
          </w:tcPr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Юр.адрес: 603044, город Нижний Новгород, ул. Березовская, д. 74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Факт. адрес: 603044, город  Нижний Новгород, ул. Березовская, д. 74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вид деятельности: 04001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ИНН 5259029260     КПП 525901001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ОГРН 1025202844204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р/с 032346432270100003200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кор/сч 40102810745370000024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 xml:space="preserve">Волго-Вятское  ГУ Банка России//УФК по Нижегородской области г. Нижний Новгород 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БИК 012202102     л/с 07040754449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Телефон:  (831) 215-06-26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6053">
              <w:rPr>
                <w:rFonts w:ascii="Times New Roman" w:hAnsi="Times New Roman"/>
              </w:rPr>
              <w:t>Заведующий ________________Е.С.Стрижева</w:t>
            </w:r>
          </w:p>
          <w:p w:rsidR="00C53214" w:rsidRPr="00246053" w:rsidRDefault="00C53214" w:rsidP="00246053">
            <w:pPr>
              <w:spacing w:after="0" w:line="240" w:lineRule="auto"/>
              <w:jc w:val="both"/>
              <w:rPr>
                <w:b/>
              </w:rPr>
            </w:pPr>
            <w:r w:rsidRPr="00246053">
              <w:rPr>
                <w:rFonts w:ascii="Times New Roman" w:hAnsi="Times New Roman"/>
              </w:rPr>
              <w:t>М.П.</w:t>
            </w: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</w:rPr>
            </w:pPr>
            <w:r w:rsidRPr="00246053">
              <w:rPr>
                <w:i/>
                <w:color w:val="000000"/>
                <w:sz w:val="18"/>
              </w:rPr>
              <w:t>(индекс и адрес места регистрации)</w:t>
            </w:r>
          </w:p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</w:rPr>
            </w:pPr>
            <w:r w:rsidRPr="00246053">
              <w:rPr>
                <w:i/>
                <w:color w:val="000000"/>
                <w:sz w:val="18"/>
              </w:rPr>
              <w:t>(индекс и адрес места жительства)</w:t>
            </w:r>
          </w:p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u w:val="single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</w:rPr>
            </w:pPr>
            <w:r w:rsidRPr="00246053">
              <w:rPr>
                <w:i/>
                <w:color w:val="000000"/>
                <w:sz w:val="18"/>
              </w:rPr>
              <w:t>(паспорт: серия, номер, когда и кем выдан)</w:t>
            </w:r>
          </w:p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  <w:u w:val="single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  <w:u w:val="single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</w:rPr>
            </w:pPr>
            <w:r w:rsidRPr="00246053">
              <w:rPr>
                <w:i/>
                <w:color w:val="000000"/>
                <w:sz w:val="18"/>
              </w:rPr>
              <w:t>(телефон)</w:t>
            </w:r>
          </w:p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</w:rPr>
            </w:pPr>
          </w:p>
        </w:tc>
      </w:tr>
      <w:tr w:rsidR="00C53214" w:rsidRPr="00246053" w:rsidTr="001671BB">
        <w:trPr>
          <w:jc w:val="center"/>
        </w:trPr>
        <w:tc>
          <w:tcPr>
            <w:tcW w:w="3794" w:type="dxa"/>
            <w:vMerge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3810" w:type="dxa"/>
          </w:tcPr>
          <w:p w:rsidR="00C53214" w:rsidRPr="00246053" w:rsidRDefault="00C53214" w:rsidP="00246053">
            <w:pPr>
              <w:pStyle w:val="NormalWeb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18"/>
              </w:rPr>
            </w:pPr>
            <w:r w:rsidRPr="00246053">
              <w:rPr>
                <w:i/>
                <w:color w:val="000000"/>
                <w:sz w:val="18"/>
              </w:rPr>
              <w:t>(подпись)</w:t>
            </w:r>
          </w:p>
        </w:tc>
      </w:tr>
    </w:tbl>
    <w:p w:rsidR="00C53214" w:rsidRDefault="00C53214" w:rsidP="00316AC4">
      <w:pPr>
        <w:pStyle w:val="ConsPlusCell"/>
        <w:tabs>
          <w:tab w:val="left" w:pos="5529"/>
        </w:tabs>
        <w:rPr>
          <w:rFonts w:ascii="Times New Roman" w:hAnsi="Times New Roman" w:cs="Times New Roman"/>
          <w:color w:val="000000"/>
          <w:sz w:val="22"/>
          <w:szCs w:val="24"/>
        </w:rPr>
      </w:pPr>
    </w:p>
    <w:p w:rsidR="00C53214" w:rsidRDefault="00C53214" w:rsidP="00316AC4">
      <w:pPr>
        <w:pStyle w:val="ConsPlusCell"/>
        <w:tabs>
          <w:tab w:val="left" w:pos="5529"/>
        </w:tabs>
        <w:rPr>
          <w:rFonts w:ascii="Times New Roman" w:hAnsi="Times New Roman" w:cs="Times New Roman"/>
          <w:color w:val="000000"/>
          <w:sz w:val="22"/>
          <w:szCs w:val="24"/>
        </w:rPr>
      </w:pPr>
    </w:p>
    <w:p w:rsidR="00C53214" w:rsidRDefault="00C53214" w:rsidP="00316AC4">
      <w:pPr>
        <w:pStyle w:val="ConsPlusCell"/>
        <w:tabs>
          <w:tab w:val="left" w:pos="5529"/>
        </w:tabs>
        <w:rPr>
          <w:rFonts w:ascii="Times New Roman" w:hAnsi="Times New Roman" w:cs="Times New Roman"/>
          <w:color w:val="000000"/>
          <w:sz w:val="22"/>
          <w:szCs w:val="24"/>
        </w:rPr>
      </w:pPr>
    </w:p>
    <w:p w:rsidR="00C53214" w:rsidRDefault="00C53214" w:rsidP="00316AC4">
      <w:pPr>
        <w:pStyle w:val="ConsPlusCell"/>
        <w:tabs>
          <w:tab w:val="left" w:pos="5529"/>
        </w:tabs>
        <w:rPr>
          <w:rFonts w:ascii="Times New Roman" w:hAnsi="Times New Roman" w:cs="Times New Roman"/>
          <w:color w:val="000000"/>
          <w:sz w:val="22"/>
          <w:szCs w:val="24"/>
        </w:rPr>
      </w:pPr>
    </w:p>
    <w:p w:rsidR="00C53214" w:rsidRPr="000625C8" w:rsidRDefault="00C53214" w:rsidP="00316AC4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4"/>
        </w:rPr>
      </w:pPr>
      <w:r w:rsidRPr="000625C8">
        <w:rPr>
          <w:rFonts w:ascii="Times New Roman" w:hAnsi="Times New Roman" w:cs="Times New Roman"/>
          <w:color w:val="000000"/>
          <w:sz w:val="22"/>
          <w:szCs w:val="24"/>
        </w:rPr>
        <w:t xml:space="preserve">Экземпляр договора получен         ________________________/_____________________      </w:t>
      </w:r>
      <w:r w:rsidRPr="000625C8">
        <w:rPr>
          <w:rFonts w:ascii="Times New Roman" w:hAnsi="Times New Roman" w:cs="Times New Roman"/>
          <w:color w:val="000000"/>
        </w:rPr>
        <w:t>"</w:t>
      </w:r>
      <w:r w:rsidRPr="000625C8">
        <w:rPr>
          <w:rFonts w:ascii="Times New Roman" w:hAnsi="Times New Roman" w:cs="Times New Roman"/>
          <w:color w:val="000000"/>
          <w:u w:val="single"/>
        </w:rPr>
        <w:t>___" ________ 202_</w:t>
      </w:r>
      <w:r w:rsidRPr="000625C8">
        <w:rPr>
          <w:rFonts w:ascii="Times New Roman" w:hAnsi="Times New Roman" w:cs="Times New Roman"/>
          <w:color w:val="000000"/>
        </w:rPr>
        <w:t xml:space="preserve"> г</w:t>
      </w:r>
      <w:r w:rsidRPr="000625C8">
        <w:rPr>
          <w:rFonts w:ascii="Times New Roman" w:hAnsi="Times New Roman" w:cs="Times New Roman"/>
        </w:rPr>
        <w:t>.</w:t>
      </w:r>
    </w:p>
    <w:sectPr w:rsidR="00C53214" w:rsidRPr="000625C8" w:rsidSect="00387FDF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AF5"/>
    <w:multiLevelType w:val="hybridMultilevel"/>
    <w:tmpl w:val="7C1A5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D0D55"/>
    <w:multiLevelType w:val="hybridMultilevel"/>
    <w:tmpl w:val="6BEA6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DA0"/>
    <w:rsid w:val="00007A4D"/>
    <w:rsid w:val="00011D0D"/>
    <w:rsid w:val="000206D7"/>
    <w:rsid w:val="00027D8C"/>
    <w:rsid w:val="00031EC2"/>
    <w:rsid w:val="00032EC0"/>
    <w:rsid w:val="000625C8"/>
    <w:rsid w:val="000A1351"/>
    <w:rsid w:val="000A5D43"/>
    <w:rsid w:val="000C1D54"/>
    <w:rsid w:val="00142E66"/>
    <w:rsid w:val="001671BB"/>
    <w:rsid w:val="00186940"/>
    <w:rsid w:val="001D35C5"/>
    <w:rsid w:val="001D603D"/>
    <w:rsid w:val="00213A9F"/>
    <w:rsid w:val="00246053"/>
    <w:rsid w:val="00292607"/>
    <w:rsid w:val="002B1DA0"/>
    <w:rsid w:val="002B3600"/>
    <w:rsid w:val="00316AC4"/>
    <w:rsid w:val="003208AC"/>
    <w:rsid w:val="00337EA8"/>
    <w:rsid w:val="00340BDD"/>
    <w:rsid w:val="0037220E"/>
    <w:rsid w:val="00381D9E"/>
    <w:rsid w:val="00387FDF"/>
    <w:rsid w:val="003A2A09"/>
    <w:rsid w:val="003E4764"/>
    <w:rsid w:val="003F08A3"/>
    <w:rsid w:val="004457D0"/>
    <w:rsid w:val="00467351"/>
    <w:rsid w:val="00481FD5"/>
    <w:rsid w:val="00487A7A"/>
    <w:rsid w:val="00497A31"/>
    <w:rsid w:val="004A02C9"/>
    <w:rsid w:val="005201B2"/>
    <w:rsid w:val="005743E5"/>
    <w:rsid w:val="00580C1F"/>
    <w:rsid w:val="005D2364"/>
    <w:rsid w:val="005F3BA7"/>
    <w:rsid w:val="00630412"/>
    <w:rsid w:val="006874AC"/>
    <w:rsid w:val="006A61EF"/>
    <w:rsid w:val="00747A98"/>
    <w:rsid w:val="00797551"/>
    <w:rsid w:val="007A2EC0"/>
    <w:rsid w:val="007B267A"/>
    <w:rsid w:val="007B296B"/>
    <w:rsid w:val="00816AFE"/>
    <w:rsid w:val="00852E28"/>
    <w:rsid w:val="008604F9"/>
    <w:rsid w:val="008652FF"/>
    <w:rsid w:val="008A5119"/>
    <w:rsid w:val="008C02E9"/>
    <w:rsid w:val="008E1459"/>
    <w:rsid w:val="00924228"/>
    <w:rsid w:val="00947830"/>
    <w:rsid w:val="00987E0E"/>
    <w:rsid w:val="009964F5"/>
    <w:rsid w:val="009A364B"/>
    <w:rsid w:val="009C691D"/>
    <w:rsid w:val="009D27EF"/>
    <w:rsid w:val="009D6AAA"/>
    <w:rsid w:val="009E71A3"/>
    <w:rsid w:val="009F6488"/>
    <w:rsid w:val="00A42C8D"/>
    <w:rsid w:val="00A7259D"/>
    <w:rsid w:val="00AB0200"/>
    <w:rsid w:val="00AF1488"/>
    <w:rsid w:val="00AF7D41"/>
    <w:rsid w:val="00AF7E7B"/>
    <w:rsid w:val="00B05237"/>
    <w:rsid w:val="00B1725B"/>
    <w:rsid w:val="00B1784C"/>
    <w:rsid w:val="00B27274"/>
    <w:rsid w:val="00B45392"/>
    <w:rsid w:val="00B61318"/>
    <w:rsid w:val="00B85C4E"/>
    <w:rsid w:val="00BF580B"/>
    <w:rsid w:val="00C23029"/>
    <w:rsid w:val="00C53214"/>
    <w:rsid w:val="00D2793F"/>
    <w:rsid w:val="00D56085"/>
    <w:rsid w:val="00DC0336"/>
    <w:rsid w:val="00DE6837"/>
    <w:rsid w:val="00E105E7"/>
    <w:rsid w:val="00E53158"/>
    <w:rsid w:val="00EE1DD9"/>
    <w:rsid w:val="00F02E5D"/>
    <w:rsid w:val="00F2674E"/>
    <w:rsid w:val="00F43883"/>
    <w:rsid w:val="00F5002B"/>
    <w:rsid w:val="00F572E7"/>
    <w:rsid w:val="00F71186"/>
    <w:rsid w:val="00F927A4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1D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B1D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85C4E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F5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F50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2E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316A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DefaultParagraphFont"/>
    <w:uiPriority w:val="99"/>
    <w:rsid w:val="008C02E9"/>
    <w:rPr>
      <w:rFonts w:ascii="ProximaNova-Regular" w:hAnsi="ProximaNova-Regular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8014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4</Pages>
  <Words>2140</Words>
  <Characters>12200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cp:lastPrinted>2024-02-06T08:44:00Z</cp:lastPrinted>
  <dcterms:created xsi:type="dcterms:W3CDTF">2023-10-04T08:48:00Z</dcterms:created>
  <dcterms:modified xsi:type="dcterms:W3CDTF">2024-02-07T08:57:00Z</dcterms:modified>
</cp:coreProperties>
</file>